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4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268"/>
        <w:gridCol w:w="3178"/>
      </w:tblGrid>
      <w:tr w:rsidR="004028C3" w:rsidRPr="00F24A1C" w:rsidTr="00252B89">
        <w:trPr>
          <w:trHeight w:hRule="exact" w:val="376"/>
        </w:trPr>
        <w:tc>
          <w:tcPr>
            <w:tcW w:w="8358" w:type="dxa"/>
            <w:tcBorders>
              <w:bottom w:val="nil"/>
              <w:right w:val="dotted" w:sz="4" w:space="0" w:color="auto"/>
            </w:tcBorders>
          </w:tcPr>
          <w:p w:rsidR="004028C3" w:rsidRDefault="004028C3" w:rsidP="004028C3">
            <w:pPr>
              <w:pStyle w:val="Corpsdetexte"/>
              <w:tabs>
                <w:tab w:val="left" w:pos="252"/>
              </w:tabs>
              <w:spacing w:before="40"/>
              <w:jc w:val="left"/>
              <w:rPr>
                <w:rFonts w:ascii="Arial" w:hAnsi="Arial" w:cs="Arial"/>
                <w:b w:val="0"/>
                <w:bCs w:val="0"/>
              </w:rPr>
            </w:pPr>
            <w:bookmarkStart w:id="0" w:name="_GoBack"/>
            <w:bookmarkEnd w:id="0"/>
            <w:r w:rsidRPr="00F24A1C">
              <w:rPr>
                <w:rFonts w:ascii="Arial" w:hAnsi="Arial" w:cs="Arial"/>
                <w:bCs w:val="0"/>
                <w:sz w:val="28"/>
                <w:szCs w:val="28"/>
              </w:rPr>
              <w:t>ANSM</w:t>
            </w:r>
            <w:r w:rsidR="0019567A">
              <w:rPr>
                <w:rFonts w:ascii="Arial" w:hAnsi="Arial" w:cs="Arial"/>
                <w:bCs w:val="0"/>
                <w:sz w:val="28"/>
                <w:szCs w:val="28"/>
              </w:rPr>
              <w:t xml:space="preserve"> </w:t>
            </w:r>
            <w:r w:rsidR="0019567A" w:rsidRPr="0019567A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</w:t>
            </w:r>
            <w:r w:rsidR="0019567A">
              <w:rPr>
                <w:rFonts w:ascii="Arial" w:hAnsi="Arial" w:cs="Arial"/>
                <w:bCs w:val="0"/>
                <w:sz w:val="28"/>
                <w:szCs w:val="28"/>
              </w:rPr>
              <w:t xml:space="preserve"> </w:t>
            </w:r>
            <w:r w:rsidR="0019567A">
              <w:rPr>
                <w:rFonts w:ascii="Arial" w:hAnsi="Arial" w:cs="Arial"/>
                <w:b w:val="0"/>
                <w:bCs w:val="0"/>
              </w:rPr>
              <w:t>Ag</w:t>
            </w:r>
            <w:r w:rsidRPr="00F24A1C">
              <w:rPr>
                <w:rFonts w:ascii="Arial" w:hAnsi="Arial" w:cs="Arial"/>
                <w:b w:val="0"/>
                <w:bCs w:val="0"/>
              </w:rPr>
              <w:t>e</w:t>
            </w:r>
            <w:r w:rsidR="0019567A">
              <w:rPr>
                <w:rFonts w:ascii="Arial" w:hAnsi="Arial" w:cs="Arial"/>
                <w:b w:val="0"/>
                <w:bCs w:val="0"/>
              </w:rPr>
              <w:t>nce</w:t>
            </w:r>
            <w:r w:rsidRPr="00F24A1C">
              <w:rPr>
                <w:rFonts w:ascii="Arial" w:hAnsi="Arial" w:cs="Arial"/>
                <w:b w:val="0"/>
                <w:bCs w:val="0"/>
              </w:rPr>
              <w:t xml:space="preserve"> nationale de sécurité du médicament et des produits de santé</w:t>
            </w:r>
          </w:p>
          <w:p w:rsidR="00B929AE" w:rsidRDefault="00B929AE" w:rsidP="004028C3">
            <w:pPr>
              <w:pStyle w:val="Corpsdetexte"/>
              <w:tabs>
                <w:tab w:val="left" w:pos="252"/>
              </w:tabs>
              <w:spacing w:before="40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br/>
            </w:r>
          </w:p>
          <w:p w:rsidR="00B929AE" w:rsidRDefault="00B929AE" w:rsidP="004028C3">
            <w:pPr>
              <w:pStyle w:val="Corpsdetexte"/>
              <w:tabs>
                <w:tab w:val="left" w:pos="252"/>
              </w:tabs>
              <w:spacing w:before="40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B929AE" w:rsidRPr="00671056" w:rsidRDefault="00B929AE" w:rsidP="004028C3">
            <w:pPr>
              <w:pStyle w:val="Corpsdetexte"/>
              <w:tabs>
                <w:tab w:val="left" w:pos="252"/>
              </w:tabs>
              <w:spacing w:before="4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4028C3" w:rsidRPr="00671056" w:rsidRDefault="004028C3" w:rsidP="00671056">
            <w:pPr>
              <w:pStyle w:val="Corpsdetexte"/>
              <w:tabs>
                <w:tab w:val="left" w:pos="252"/>
              </w:tabs>
              <w:ind w:left="-108"/>
              <w:jc w:val="left"/>
              <w:rPr>
                <w:rFonts w:ascii="Tahoma" w:hAnsi="Tahoma" w:cs="Tahoma"/>
                <w:bCs w:val="0"/>
                <w:sz w:val="24"/>
                <w:szCs w:val="24"/>
              </w:rPr>
            </w:pPr>
          </w:p>
          <w:p w:rsidR="004028C3" w:rsidRDefault="004028C3" w:rsidP="004028C3">
            <w:pPr>
              <w:pStyle w:val="Corpsdetexte"/>
              <w:tabs>
                <w:tab w:val="left" w:pos="252"/>
              </w:tabs>
              <w:ind w:left="-108"/>
              <w:rPr>
                <w:bCs w:val="0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  <w:tcBorders>
              <w:left w:val="dotted" w:sz="4" w:space="0" w:color="auto"/>
            </w:tcBorders>
          </w:tcPr>
          <w:p w:rsidR="007E58A8" w:rsidRPr="00990CAA" w:rsidRDefault="007E58A8" w:rsidP="007E58A8">
            <w:pPr>
              <w:spacing w:after="40" w:line="260" w:lineRule="atLeast"/>
              <w:jc w:val="center"/>
              <w:rPr>
                <w:rFonts w:ascii="Arial Gras" w:hAnsi="Arial Gras" w:cs="Arial"/>
                <w:b/>
                <w:bCs/>
                <w:smallCaps/>
                <w:sz w:val="20"/>
                <w:szCs w:val="22"/>
                <w:lang w:val="en-US"/>
              </w:rPr>
            </w:pPr>
            <w:r w:rsidRPr="00990CAA">
              <w:rPr>
                <w:rFonts w:ascii="Arial Gras" w:hAnsi="Arial Gras" w:cs="Arial"/>
                <w:b/>
                <w:bCs/>
                <w:smallCaps/>
                <w:sz w:val="20"/>
                <w:szCs w:val="22"/>
                <w:lang w:val="en-US"/>
              </w:rPr>
              <w:t>F</w:t>
            </w:r>
            <w:r w:rsidRPr="00990CAA">
              <w:rPr>
                <w:rFonts w:ascii="Arial Gras" w:hAnsi="Arial Gras" w:cs="Arial"/>
                <w:b/>
                <w:bCs/>
                <w:sz w:val="20"/>
                <w:szCs w:val="22"/>
                <w:lang w:val="en-US"/>
              </w:rPr>
              <w:t>orm 6</w:t>
            </w:r>
          </w:p>
          <w:p w:rsidR="004028C3" w:rsidRPr="0019567A" w:rsidRDefault="004028C3" w:rsidP="0019567A">
            <w:pPr>
              <w:pStyle w:val="Corpsdetexte"/>
              <w:tabs>
                <w:tab w:val="left" w:pos="252"/>
              </w:tabs>
              <w:jc w:val="left"/>
              <w:rPr>
                <w:rFonts w:ascii="Arial" w:hAnsi="Arial" w:cs="Arial"/>
                <w:bCs w:val="0"/>
              </w:rPr>
            </w:pPr>
          </w:p>
          <w:p w:rsidR="004028C3" w:rsidRPr="0019567A" w:rsidRDefault="004028C3" w:rsidP="00671056">
            <w:pPr>
              <w:pStyle w:val="Corpsdetexte"/>
              <w:tabs>
                <w:tab w:val="left" w:pos="252"/>
              </w:tabs>
              <w:ind w:left="-108"/>
              <w:jc w:val="left"/>
              <w:rPr>
                <w:rFonts w:ascii="Arial" w:hAnsi="Arial" w:cs="Arial"/>
                <w:bCs w:val="0"/>
              </w:rPr>
            </w:pPr>
          </w:p>
          <w:p w:rsidR="004028C3" w:rsidRPr="0019567A" w:rsidRDefault="004028C3" w:rsidP="00671056">
            <w:pPr>
              <w:ind w:left="-288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C3" w:rsidRPr="00990CAA" w:rsidTr="00252B89">
        <w:trPr>
          <w:trHeight w:hRule="exact" w:val="1076"/>
        </w:trPr>
        <w:tc>
          <w:tcPr>
            <w:tcW w:w="8358" w:type="dxa"/>
            <w:tcBorders>
              <w:top w:val="nil"/>
              <w:right w:val="dotted" w:sz="4" w:space="0" w:color="auto"/>
            </w:tcBorders>
          </w:tcPr>
          <w:p w:rsidR="00B929AE" w:rsidRDefault="00B929AE" w:rsidP="00B929A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929AE">
              <w:rPr>
                <w:rFonts w:ascii="Arial Gras" w:hAnsi="Arial Gras"/>
                <w:b/>
                <w:bCs/>
                <w:sz w:val="22"/>
                <w:szCs w:val="22"/>
                <w:lang w:val="en-US"/>
              </w:rPr>
              <w:t>Clinical investigation involving a</w:t>
            </w:r>
            <w:r w:rsidR="00E427C9">
              <w:rPr>
                <w:rFonts w:ascii="Arial Gras" w:hAnsi="Arial Gras"/>
                <w:b/>
                <w:bCs/>
                <w:sz w:val="22"/>
                <w:szCs w:val="22"/>
                <w:lang w:val="en-US"/>
              </w:rPr>
              <w:t xml:space="preserve"> medical device or an in vitro </w:t>
            </w:r>
            <w:r w:rsidRPr="00B929AE">
              <w:rPr>
                <w:rFonts w:ascii="Arial Gras" w:hAnsi="Arial Gras"/>
                <w:b/>
                <w:bCs/>
                <w:sz w:val="22"/>
                <w:szCs w:val="22"/>
                <w:lang w:val="en-US"/>
              </w:rPr>
              <w:t>diagnostic medical device</w:t>
            </w:r>
            <w:r w:rsidR="009B5665">
              <w:rPr>
                <w:rFonts w:ascii="Arial Gras" w:hAnsi="Arial Gras"/>
                <w:b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 Gras" w:hAnsi="Arial Gras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929AE" w:rsidRPr="00E427C9" w:rsidRDefault="00B929AE" w:rsidP="00B929A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427C9">
              <w:rPr>
                <w:rFonts w:ascii="Arial" w:hAnsi="Arial" w:cs="Arial"/>
                <w:b/>
                <w:bCs/>
                <w:lang w:val="en-US"/>
              </w:rPr>
              <w:t>Vigilance report : additional information, follow-up data</w:t>
            </w:r>
          </w:p>
          <w:p w:rsidR="004028C3" w:rsidRPr="00B929AE" w:rsidRDefault="004028C3" w:rsidP="00990CA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100" w:after="40" w:line="320" w:lineRule="atLeast"/>
              <w:ind w:right="306"/>
              <w:jc w:val="center"/>
              <w:rPr>
                <w:rFonts w:ascii="Arial Gras" w:hAnsi="Arial Gras" w:cs="Arial"/>
                <w:bCs/>
                <w:lang w:val="en-US"/>
              </w:rPr>
            </w:pPr>
          </w:p>
        </w:tc>
        <w:tc>
          <w:tcPr>
            <w:tcW w:w="3088" w:type="dxa"/>
            <w:vMerge/>
            <w:tcBorders>
              <w:left w:val="dotted" w:sz="4" w:space="0" w:color="auto"/>
            </w:tcBorders>
          </w:tcPr>
          <w:p w:rsidR="004028C3" w:rsidRPr="00990CAA" w:rsidRDefault="004028C3" w:rsidP="004028C3">
            <w:pPr>
              <w:pStyle w:val="Corpsdetexte"/>
              <w:tabs>
                <w:tab w:val="left" w:pos="252"/>
              </w:tabs>
              <w:spacing w:before="40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  <w:tr w:rsidR="004028C3" w:rsidRPr="00990CAA" w:rsidTr="00252B89">
        <w:trPr>
          <w:trHeight w:hRule="exact" w:val="284"/>
        </w:trPr>
        <w:tc>
          <w:tcPr>
            <w:tcW w:w="11446" w:type="dxa"/>
            <w:gridSpan w:val="2"/>
          </w:tcPr>
          <w:p w:rsidR="00B929AE" w:rsidRPr="00B929AE" w:rsidRDefault="00B929AE" w:rsidP="00B929AE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B929AE">
              <w:rPr>
                <w:rFonts w:ascii="Arial" w:hAnsi="Arial" w:cs="Arial"/>
                <w:i/>
                <w:sz w:val="18"/>
                <w:szCs w:val="20"/>
                <w:lang w:val="en-US"/>
              </w:rPr>
              <w:t>Articles L. 1123-10 and R. 1123-39 to 1123- 44, R. 1123-48 and R. 1123-54 of the public health code</w:t>
            </w:r>
          </w:p>
          <w:p w:rsidR="004028C3" w:rsidRPr="00B929AE" w:rsidRDefault="004028C3" w:rsidP="00B929A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</w:p>
        </w:tc>
      </w:tr>
      <w:tr w:rsidR="00C43FD8" w:rsidRPr="007E58A8" w:rsidTr="00252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55"/>
        </w:trPr>
        <w:tc>
          <w:tcPr>
            <w:tcW w:w="11446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115"/>
              <w:gridCol w:w="105"/>
            </w:tblGrid>
            <w:tr w:rsidR="007E58A8" w:rsidRPr="00990CAA" w:rsidTr="00B929AE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5" w:type="dxa"/>
                <w:trHeight w:val="225"/>
              </w:trPr>
              <w:tc>
                <w:tcPr>
                  <w:tcW w:w="1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929AE" w:rsidRPr="00990CAA" w:rsidTr="00B929AE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</w:trPr>
              <w:tc>
                <w:tcPr>
                  <w:tcW w:w="1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9AE" w:rsidRPr="00E427C9" w:rsidRDefault="00B929AE" w:rsidP="00B929AE">
                  <w:pPr>
                    <w:ind w:right="-175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427C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Date of initial report to the ANSM: //</w:t>
                  </w:r>
                </w:p>
              </w:tc>
            </w:tr>
            <w:tr w:rsidR="007E58A8" w:rsidRPr="00990CAA" w:rsidTr="00B929AE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</w:trPr>
              <w:tc>
                <w:tcPr>
                  <w:tcW w:w="1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Suspected unexpected serious adverse effect</w:t>
                  </w:r>
                  <w:r w:rsidRPr="00990CAA"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</w:p>
              </w:tc>
            </w:tr>
            <w:tr w:rsidR="007E58A8" w:rsidRPr="00990CAA" w:rsidTr="00B929AE">
              <w:tblPrEx>
                <w:tblCellMar>
                  <w:top w:w="0" w:type="dxa"/>
                  <w:bottom w:w="0" w:type="dxa"/>
                </w:tblCellMar>
              </w:tblPrEx>
              <w:trPr>
                <w:trHeight w:val="708"/>
              </w:trPr>
              <w:tc>
                <w:tcPr>
                  <w:tcW w:w="1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Serious adverse event possibly related to the procedure for implementation of  the medical device </w:t>
                  </w: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ab/>
                  </w:r>
                </w:p>
              </w:tc>
            </w:tr>
          </w:tbl>
          <w:p w:rsidR="007E58A8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929AE" w:rsidRPr="00990CAA" w:rsidRDefault="00B929AE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Pr="00990CAA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27"/>
            </w:tblGrid>
            <w:tr w:rsidR="007E58A8" w:rsidRPr="00990CAA" w:rsidTr="00990CAA">
              <w:tblPrEx>
                <w:tblCellMar>
                  <w:top w:w="0" w:type="dxa"/>
                  <w:bottom w:w="0" w:type="dxa"/>
                </w:tblCellMar>
              </w:tblPrEx>
              <w:trPr>
                <w:trHeight w:val="458"/>
              </w:trPr>
              <w:tc>
                <w:tcPr>
                  <w:tcW w:w="1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8A8" w:rsidRPr="00990CAA" w:rsidRDefault="007E58A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lang w:val="en-US"/>
                    </w:rPr>
                    <w:t>To be sent</w:t>
                  </w:r>
                </w:p>
              </w:tc>
            </w:tr>
            <w:tr w:rsidR="007E58A8" w:rsidRPr="00990CAA" w:rsidTr="00990CAA">
              <w:tblPrEx>
                <w:tblCellMar>
                  <w:top w:w="0" w:type="dxa"/>
                  <w:bottom w:w="0" w:type="dxa"/>
                </w:tblCellMar>
              </w:tblPrEx>
              <w:trPr>
                <w:trHeight w:val="990"/>
              </w:trPr>
              <w:tc>
                <w:tcPr>
                  <w:tcW w:w="1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8A8" w:rsidRPr="00990CAA" w:rsidRDefault="007E58A8" w:rsidP="00252B89">
                  <w:pPr>
                    <w:tabs>
                      <w:tab w:val="left" w:pos="2697"/>
                    </w:tabs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By email </w:t>
                  </w:r>
                  <w:r w:rsidRPr="00990CAA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(preferred  )to: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hyperlink r:id="rId6" w:history="1">
                    <w:r w:rsidR="00480600" w:rsidRPr="00480600">
                      <w:rPr>
                        <w:rStyle w:val="Lienhypertexte"/>
                        <w:lang w:val="en-GB"/>
                      </w:rPr>
                      <w:t>EC.DM-COS</w:t>
                    </w:r>
                    <w:r w:rsidR="00480600" w:rsidRPr="00644544"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  <w:lang w:val="en-US"/>
                      </w:rPr>
                      <w:t>@ansm.sante.fr</w:t>
                    </w:r>
                  </w:hyperlink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7E58A8" w:rsidRPr="00990CAA" w:rsidRDefault="007E58A8" w:rsidP="00252B89">
                  <w:pPr>
                    <w:tabs>
                      <w:tab w:val="left" w:pos="2697"/>
                    </w:tabs>
                    <w:ind w:left="2697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(in the subject line, type in “VIGILANCE” and the number assigned by the ANSM (French Health Product Safety Agency) during registration of the application for marketing authorization and opinion)</w:t>
                  </w:r>
                </w:p>
              </w:tc>
            </w:tr>
            <w:tr w:rsidR="00624741" w:rsidTr="00624741">
              <w:tblPrEx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1437"/>
              </w:trPr>
              <w:tc>
                <w:tcPr>
                  <w:tcW w:w="1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741" w:rsidRDefault="00624741">
                  <w:pPr>
                    <w:tabs>
                      <w:tab w:val="left" w:pos="2700"/>
                    </w:tabs>
                    <w:rPr>
                      <w:rFonts w:ascii="Arial" w:hAnsi="Arial" w:cs="Arial"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 courrier à :</w:t>
                  </w:r>
                  <w:r>
                    <w:rPr>
                      <w:rFonts w:ascii="Arial" w:hAnsi="Arial" w:cs="Arial"/>
                      <w:bCs/>
                      <w:caps/>
                      <w:sz w:val="20"/>
                      <w:szCs w:val="20"/>
                    </w:rPr>
                    <w:t xml:space="preserve">               </w:t>
                  </w:r>
                </w:p>
                <w:p w:rsidR="00624741" w:rsidRDefault="00624741">
                  <w:pPr>
                    <w:ind w:left="2592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Agence nationale de sécurité du médicament et des produits de santé (ANSM)</w:t>
                  </w:r>
                </w:p>
                <w:p w:rsidR="00624741" w:rsidRDefault="00624741">
                  <w:pPr>
                    <w:ind w:left="2592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Direction des dispositifs médicaux thérapeutiques et des cosmétiques</w:t>
                  </w:r>
                </w:p>
                <w:p w:rsidR="00624741" w:rsidRDefault="00624741">
                  <w:pPr>
                    <w:ind w:left="2592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Essais cliniques</w:t>
                  </w:r>
                </w:p>
                <w:p w:rsidR="00624741" w:rsidRDefault="00624741">
                  <w:pPr>
                    <w:ind w:left="2592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143-147 Boulevard Anatole France</w:t>
                  </w:r>
                </w:p>
                <w:p w:rsidR="00624741" w:rsidRDefault="00624741">
                  <w:pPr>
                    <w:ind w:left="2592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93285 Saint-Denis cedex</w:t>
                  </w:r>
                </w:p>
                <w:p w:rsidR="00B337A2" w:rsidRDefault="00B337A2">
                  <w:pPr>
                    <w:ind w:left="259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4741" w:rsidTr="00624741">
              <w:tblPrEx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00"/>
              </w:trPr>
              <w:tc>
                <w:tcPr>
                  <w:tcW w:w="1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741" w:rsidRDefault="00624741">
                  <w:pPr>
                    <w:tabs>
                      <w:tab w:val="left" w:pos="25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 fax 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01.55.87.37.17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(Spécifier à l’attention de l’ANSM/DMTCOS)</w:t>
                  </w:r>
                </w:p>
              </w:tc>
            </w:tr>
          </w:tbl>
          <w:p w:rsidR="007E58A8" w:rsidRPr="00624741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58A8" w:rsidRPr="00624741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27"/>
            </w:tblGrid>
            <w:tr w:rsidR="007E58A8" w:rsidRPr="00990CAA" w:rsidTr="005E064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8A8" w:rsidRPr="00624741" w:rsidRDefault="007E58A8">
                  <w:pPr>
                    <w:pStyle w:val="Titre1"/>
                    <w:keepNext/>
                    <w:spacing w:before="120"/>
                    <w:jc w:val="center"/>
                    <w:rPr>
                      <w:rFonts w:cs="Arial"/>
                      <w:b/>
                      <w:bCs/>
                      <w:caps/>
                    </w:rPr>
                  </w:pPr>
                </w:p>
                <w:p w:rsidR="007E58A8" w:rsidRPr="00990CAA" w:rsidRDefault="007E58A8">
                  <w:pPr>
                    <w:pStyle w:val="Titre1"/>
                    <w:keepNext/>
                    <w:spacing w:before="120"/>
                    <w:jc w:val="center"/>
                    <w:rPr>
                      <w:rFonts w:cs="Arial"/>
                      <w:b/>
                      <w:bCs/>
                      <w:caps/>
                      <w:lang w:val="en-US"/>
                    </w:rPr>
                  </w:pPr>
                  <w:r w:rsidRPr="00990CAA">
                    <w:rPr>
                      <w:rFonts w:cs="Arial"/>
                      <w:b/>
                      <w:bCs/>
                      <w:caps/>
                      <w:lang w:val="en-US"/>
                    </w:rPr>
                    <w:t>T</w:t>
                  </w:r>
                  <w:r w:rsidRPr="00990CAA">
                    <w:rPr>
                      <w:rFonts w:cs="Arial"/>
                      <w:b/>
                      <w:bCs/>
                      <w:lang w:val="en-US"/>
                    </w:rPr>
                    <w:t>his section for ANSM only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Date additional report was received:</w:t>
                  </w: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ab/>
                    <w:t>//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Registration number:                                         ///</w:t>
                  </w: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  <w:lang w:val="en-US"/>
                    </w:rPr>
                    <w:t>ei</w:t>
                  </w: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7E58A8" w:rsidRPr="00990CAA" w:rsidRDefault="007E58A8">
                  <w:pPr>
                    <w:tabs>
                      <w:tab w:val="left" w:pos="4860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E58A8" w:rsidRPr="00990CAA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Pr="00990CAA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Pr="00990CAA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Pr="00990CAA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Pr="00990CAA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0CAA" w:rsidRPr="00990CAA" w:rsidRDefault="00990CAA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Default="007E58A8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442F" w:rsidRDefault="004D442F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442F" w:rsidRPr="00990CAA" w:rsidRDefault="004D442F" w:rsidP="007E58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27"/>
            </w:tblGrid>
            <w:tr w:rsidR="007E58A8" w:rsidRPr="00990CAA" w:rsidTr="00990CAA">
              <w:tblPrEx>
                <w:tblCellMar>
                  <w:top w:w="0" w:type="dxa"/>
                  <w:bottom w:w="0" w:type="dxa"/>
                </w:tblCellMar>
              </w:tblPrEx>
              <w:trPr>
                <w:trHeight w:val="459"/>
              </w:trPr>
              <w:tc>
                <w:tcPr>
                  <w:tcW w:w="1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42F" w:rsidRDefault="004D442F">
                  <w:pPr>
                    <w:pStyle w:val="Titre2"/>
                    <w:keepNext/>
                    <w:tabs>
                      <w:tab w:val="left" w:pos="4860"/>
                      <w:tab w:val="left" w:pos="8100"/>
                    </w:tabs>
                    <w:rPr>
                      <w:rFonts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:rsidR="007E58A8" w:rsidRPr="004D442F" w:rsidRDefault="007E58A8">
                  <w:pPr>
                    <w:pStyle w:val="Titre2"/>
                    <w:keepNext/>
                    <w:tabs>
                      <w:tab w:val="left" w:pos="4860"/>
                      <w:tab w:val="left" w:pos="8100"/>
                    </w:tabs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D442F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Clinical investigation identification </w:t>
                  </w:r>
                </w:p>
                <w:p w:rsidR="007E58A8" w:rsidRPr="004D442F" w:rsidRDefault="004D442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44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</w:t>
                  </w:r>
                  <w:r w:rsidR="007E58A8" w:rsidRPr="004D44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linical investigation registration number from the ANSM:   </w:t>
                  </w:r>
                  <w:r w:rsidR="007E58A8" w:rsidRPr="004D44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7E58A8" w:rsidRPr="004D442F" w:rsidRDefault="007E58A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44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Code number of the clinical investigation  protocol assigned by the sponsor, version and date: 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44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Full title of the clinical investigation</w:t>
                  </w:r>
                  <w:r w:rsidRPr="00990CA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: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7E58A8" w:rsidRPr="00990CAA" w:rsidRDefault="007E58A8" w:rsidP="007E58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27"/>
            </w:tblGrid>
            <w:tr w:rsidR="007E58A8" w:rsidRPr="00990CAA" w:rsidTr="00990C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8A8" w:rsidRPr="00990CAA" w:rsidRDefault="007E58A8">
                  <w:pPr>
                    <w:tabs>
                      <w:tab w:val="left" w:pos="3600"/>
                      <w:tab w:val="left" w:pos="5760"/>
                      <w:tab w:val="left" w:pos="8100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ab/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Date of the additional information report :                      //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7E58A8" w:rsidRPr="00990CAA" w:rsidRDefault="007E58A8">
                  <w:pPr>
                    <w:tabs>
                      <w:tab w:val="left" w:pos="2520"/>
                      <w:tab w:val="left" w:pos="3600"/>
                      <w:tab w:val="left" w:pos="5220"/>
                      <w:tab w:val="left" w:pos="8100"/>
                    </w:tabs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Code number identifying the investigation participant:             </w:t>
                  </w:r>
                </w:p>
                <w:p w:rsidR="007E58A8" w:rsidRPr="00990CAA" w:rsidRDefault="007E58A8">
                  <w:pPr>
                    <w:tabs>
                      <w:tab w:val="left" w:pos="2700"/>
                      <w:tab w:val="left" w:pos="4680"/>
                      <w:tab w:val="left" w:pos="7560"/>
                    </w:tabs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Patient Initials : Surname initial:   First name initial:   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Gender:   F:        M: 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>Birthday: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 xml:space="preserve">// and/or Age: years  </w:t>
                  </w:r>
                </w:p>
                <w:p w:rsidR="007E58A8" w:rsidRPr="00990CAA" w:rsidRDefault="007E58A8">
                  <w:pPr>
                    <w:tabs>
                      <w:tab w:val="left" w:pos="3600"/>
                      <w:tab w:val="left" w:pos="5760"/>
                      <w:tab w:val="left" w:pos="8100"/>
                    </w:tabs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E58A8" w:rsidRPr="00990CAA" w:rsidRDefault="007E58A8">
                  <w:pPr>
                    <w:spacing w:before="18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Follow-up of the previously reported serious adverse effect/event (the possible initiated treatments and the results will be listed):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E58A8" w:rsidRPr="00990CAA" w:rsidRDefault="007E58A8">
                  <w:pPr>
                    <w:tabs>
                      <w:tab w:val="right" w:leader="underscore" w:pos="9360"/>
                    </w:tabs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Additional information obtained since the initial report: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______________________________________________________________________________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Do additional data change the assessment of the effect’s or event’s imputability to the device being studied? </w:t>
                  </w:r>
                  <w:r w:rsidRPr="00990CA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yes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:        </w:t>
                  </w:r>
                  <w:r w:rsidRPr="00990CA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no:</w:t>
                  </w:r>
                  <w:r w:rsidRPr="00990CA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If yes, explain: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90CA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Comments:  </w:t>
                  </w: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:rsidR="007E58A8" w:rsidRPr="00990CAA" w:rsidRDefault="007E58A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E58A8" w:rsidRPr="00990CAA" w:rsidRDefault="007E58A8" w:rsidP="007E58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E58A8" w:rsidRPr="00990CAA" w:rsidRDefault="007E58A8" w:rsidP="007E58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>Attach a copy of the Serious Adverse Event (SAE) report form filled out by the investigator.</w:t>
            </w:r>
          </w:p>
          <w:p w:rsidR="007E58A8" w:rsidRPr="00990CAA" w:rsidRDefault="007E58A8" w:rsidP="007E58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 xml:space="preserve">Attach a copy of the hospital report if necessary </w:t>
            </w:r>
          </w:p>
          <w:p w:rsidR="007E58A8" w:rsidRPr="00990CAA" w:rsidRDefault="007E58A8" w:rsidP="007E58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E58A8" w:rsidRPr="00990CAA" w:rsidRDefault="007E58A8" w:rsidP="007E58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>Date: //</w:t>
            </w: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Sponsor signature: </w:t>
            </w:r>
          </w:p>
          <w:p w:rsidR="007E58A8" w:rsidRPr="00990CAA" w:rsidRDefault="007E58A8" w:rsidP="007E58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E58A8" w:rsidRPr="00990CAA" w:rsidRDefault="007E58A8" w:rsidP="007E58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E58A8" w:rsidRPr="00990CAA" w:rsidRDefault="007E58A8" w:rsidP="007E58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43FD8" w:rsidRPr="007E58A8" w:rsidRDefault="007E58A8" w:rsidP="007E58A8">
            <w:pPr>
              <w:rPr>
                <w:lang w:val="en-GB"/>
              </w:rPr>
            </w:pP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990CAA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Quality: </w:t>
            </w:r>
            <w:r w:rsidRPr="00990CAA">
              <w:rPr>
                <w:rFonts w:cs="Arial"/>
                <w:sz w:val="20"/>
                <w:szCs w:val="20"/>
                <w:lang w:val="en-US"/>
              </w:rPr>
              <w:t> </w:t>
            </w:r>
          </w:p>
        </w:tc>
      </w:tr>
    </w:tbl>
    <w:p w:rsidR="00E80DF0" w:rsidRPr="007E58A8" w:rsidRDefault="00E80DF0" w:rsidP="00F62B8C">
      <w:pPr>
        <w:rPr>
          <w:lang w:val="en-GB"/>
        </w:rPr>
      </w:pPr>
    </w:p>
    <w:sectPr w:rsidR="00E80DF0" w:rsidRPr="007E58A8" w:rsidSect="004D442F">
      <w:footerReference w:type="default" r:id="rId7"/>
      <w:pgSz w:w="11906" w:h="16838" w:code="9"/>
      <w:pgMar w:top="360" w:right="284" w:bottom="567" w:left="28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62" w:rsidRDefault="00E00D62">
      <w:r>
        <w:separator/>
      </w:r>
    </w:p>
  </w:endnote>
  <w:endnote w:type="continuationSeparator" w:id="0">
    <w:p w:rsidR="00E00D62" w:rsidRDefault="00E0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 Unicode M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04" w:rsidRPr="00FD4423" w:rsidRDefault="00FD4423" w:rsidP="004028C3">
    <w:pPr>
      <w:pStyle w:val="Pieddepage"/>
      <w:tabs>
        <w:tab w:val="clear" w:pos="9072"/>
        <w:tab w:val="right" w:pos="11340"/>
      </w:tabs>
      <w:rPr>
        <w:rFonts w:ascii="Arial" w:hAnsi="Arial" w:cs="Arial"/>
        <w:sz w:val="16"/>
        <w:szCs w:val="16"/>
      </w:rPr>
    </w:pPr>
    <w:r w:rsidRPr="00FD4423">
      <w:rPr>
        <w:rFonts w:ascii="Arial" w:hAnsi="Arial" w:cs="Arial"/>
        <w:sz w:val="16"/>
        <w:szCs w:val="16"/>
      </w:rPr>
      <w:t xml:space="preserve">ANSM - </w:t>
    </w:r>
    <w:r w:rsidR="00BD4B04" w:rsidRPr="00FD4423">
      <w:rPr>
        <w:rFonts w:ascii="Arial" w:hAnsi="Arial" w:cs="Arial"/>
        <w:sz w:val="16"/>
        <w:szCs w:val="16"/>
      </w:rPr>
      <w:t>version 2 - july 2013</w:t>
    </w:r>
    <w:r w:rsidR="00BD4B04" w:rsidRPr="00FD4423">
      <w:rPr>
        <w:rFonts w:ascii="Arial" w:hAnsi="Arial" w:cs="Arial"/>
        <w:sz w:val="16"/>
        <w:szCs w:val="16"/>
      </w:rPr>
      <w:tab/>
    </w:r>
    <w:r w:rsidR="00BD4B04" w:rsidRPr="00FD4423">
      <w:rPr>
        <w:rFonts w:ascii="Arial" w:hAnsi="Arial" w:cs="Arial"/>
        <w:sz w:val="16"/>
        <w:szCs w:val="16"/>
      </w:rPr>
      <w:tab/>
    </w:r>
    <w:r w:rsidR="00BD4B04" w:rsidRPr="00FD4423">
      <w:rPr>
        <w:rStyle w:val="Numrodepage"/>
        <w:rFonts w:ascii="Arial" w:hAnsi="Arial" w:cs="Arial"/>
        <w:sz w:val="16"/>
        <w:szCs w:val="16"/>
      </w:rPr>
      <w:fldChar w:fldCharType="begin"/>
    </w:r>
    <w:r w:rsidR="00BD4B04" w:rsidRPr="00FD4423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BD4B04" w:rsidRPr="00FD4423">
      <w:rPr>
        <w:rStyle w:val="Numrodepage"/>
        <w:rFonts w:ascii="Arial" w:hAnsi="Arial" w:cs="Arial"/>
        <w:sz w:val="16"/>
        <w:szCs w:val="16"/>
      </w:rPr>
      <w:fldChar w:fldCharType="separate"/>
    </w:r>
    <w:r w:rsidR="00DB4421">
      <w:rPr>
        <w:rStyle w:val="Numrodepage"/>
        <w:rFonts w:ascii="Arial" w:hAnsi="Arial" w:cs="Arial"/>
        <w:noProof/>
        <w:sz w:val="16"/>
        <w:szCs w:val="16"/>
      </w:rPr>
      <w:t>1</w:t>
    </w:r>
    <w:r w:rsidR="00BD4B04" w:rsidRPr="00FD4423">
      <w:rPr>
        <w:rStyle w:val="Numrodepage"/>
        <w:rFonts w:ascii="Arial" w:hAnsi="Arial" w:cs="Arial"/>
        <w:sz w:val="16"/>
        <w:szCs w:val="16"/>
      </w:rPr>
      <w:fldChar w:fldCharType="end"/>
    </w:r>
    <w:r w:rsidR="00BD4B04" w:rsidRPr="00FD4423">
      <w:rPr>
        <w:rStyle w:val="Numrodepage"/>
        <w:rFonts w:ascii="Arial" w:hAnsi="Arial" w:cs="Arial"/>
        <w:sz w:val="16"/>
        <w:szCs w:val="16"/>
      </w:rPr>
      <w:t>/</w:t>
    </w:r>
    <w:r w:rsidR="00BD4B04" w:rsidRPr="00FD4423">
      <w:rPr>
        <w:rStyle w:val="Numrodepage"/>
        <w:rFonts w:ascii="Arial" w:hAnsi="Arial" w:cs="Arial"/>
        <w:sz w:val="16"/>
        <w:szCs w:val="16"/>
      </w:rPr>
      <w:fldChar w:fldCharType="begin"/>
    </w:r>
    <w:r w:rsidR="00BD4B04" w:rsidRPr="00FD4423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BD4B04" w:rsidRPr="00FD4423">
      <w:rPr>
        <w:rStyle w:val="Numrodepage"/>
        <w:rFonts w:ascii="Arial" w:hAnsi="Arial" w:cs="Arial"/>
        <w:sz w:val="16"/>
        <w:szCs w:val="16"/>
      </w:rPr>
      <w:fldChar w:fldCharType="separate"/>
    </w:r>
    <w:r w:rsidR="00DB4421">
      <w:rPr>
        <w:rStyle w:val="Numrodepage"/>
        <w:rFonts w:ascii="Arial" w:hAnsi="Arial" w:cs="Arial"/>
        <w:noProof/>
        <w:sz w:val="16"/>
        <w:szCs w:val="16"/>
      </w:rPr>
      <w:t>2</w:t>
    </w:r>
    <w:r w:rsidR="00BD4B04" w:rsidRPr="00FD4423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62" w:rsidRDefault="00E00D62">
      <w:r>
        <w:separator/>
      </w:r>
    </w:p>
  </w:footnote>
  <w:footnote w:type="continuationSeparator" w:id="0">
    <w:p w:rsidR="00E00D62" w:rsidRDefault="00E0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77"/>
    <w:rsid w:val="00012694"/>
    <w:rsid w:val="00057D1A"/>
    <w:rsid w:val="00075B35"/>
    <w:rsid w:val="000A3DEB"/>
    <w:rsid w:val="000B566F"/>
    <w:rsid w:val="00114887"/>
    <w:rsid w:val="00116AA4"/>
    <w:rsid w:val="00120D1E"/>
    <w:rsid w:val="00120E50"/>
    <w:rsid w:val="001560DD"/>
    <w:rsid w:val="001848D0"/>
    <w:rsid w:val="00185103"/>
    <w:rsid w:val="00187B88"/>
    <w:rsid w:val="0019567A"/>
    <w:rsid w:val="001A2154"/>
    <w:rsid w:val="001E4E37"/>
    <w:rsid w:val="001F1098"/>
    <w:rsid w:val="0020399F"/>
    <w:rsid w:val="00205F74"/>
    <w:rsid w:val="00217176"/>
    <w:rsid w:val="00235456"/>
    <w:rsid w:val="00236ED5"/>
    <w:rsid w:val="00244481"/>
    <w:rsid w:val="00252B89"/>
    <w:rsid w:val="00277DD2"/>
    <w:rsid w:val="00280377"/>
    <w:rsid w:val="002879D1"/>
    <w:rsid w:val="002910AE"/>
    <w:rsid w:val="002C27E8"/>
    <w:rsid w:val="002F1854"/>
    <w:rsid w:val="003C48DB"/>
    <w:rsid w:val="003D1C54"/>
    <w:rsid w:val="003D1F80"/>
    <w:rsid w:val="003E041A"/>
    <w:rsid w:val="003F62D7"/>
    <w:rsid w:val="004028C3"/>
    <w:rsid w:val="00417347"/>
    <w:rsid w:val="0042279E"/>
    <w:rsid w:val="004735E4"/>
    <w:rsid w:val="00480600"/>
    <w:rsid w:val="00497280"/>
    <w:rsid w:val="004C3D09"/>
    <w:rsid w:val="004C78A3"/>
    <w:rsid w:val="004D442F"/>
    <w:rsid w:val="004D5EBD"/>
    <w:rsid w:val="004F03F8"/>
    <w:rsid w:val="00526A44"/>
    <w:rsid w:val="00555DB2"/>
    <w:rsid w:val="00571F88"/>
    <w:rsid w:val="005E0640"/>
    <w:rsid w:val="005E6028"/>
    <w:rsid w:val="00624741"/>
    <w:rsid w:val="00644544"/>
    <w:rsid w:val="00654B4B"/>
    <w:rsid w:val="00671056"/>
    <w:rsid w:val="00677446"/>
    <w:rsid w:val="006C23A0"/>
    <w:rsid w:val="006F021C"/>
    <w:rsid w:val="00707540"/>
    <w:rsid w:val="0071341C"/>
    <w:rsid w:val="007340D6"/>
    <w:rsid w:val="00745806"/>
    <w:rsid w:val="00780B32"/>
    <w:rsid w:val="00794D92"/>
    <w:rsid w:val="007B2FEB"/>
    <w:rsid w:val="007E033F"/>
    <w:rsid w:val="007E58A8"/>
    <w:rsid w:val="008030E6"/>
    <w:rsid w:val="008050D1"/>
    <w:rsid w:val="00843B03"/>
    <w:rsid w:val="00860081"/>
    <w:rsid w:val="008702B1"/>
    <w:rsid w:val="0089032E"/>
    <w:rsid w:val="008C036E"/>
    <w:rsid w:val="008C2601"/>
    <w:rsid w:val="00904B97"/>
    <w:rsid w:val="009101FE"/>
    <w:rsid w:val="009148FB"/>
    <w:rsid w:val="00964673"/>
    <w:rsid w:val="00974667"/>
    <w:rsid w:val="0098164A"/>
    <w:rsid w:val="00990CAA"/>
    <w:rsid w:val="009B5665"/>
    <w:rsid w:val="009C10BC"/>
    <w:rsid w:val="009D403E"/>
    <w:rsid w:val="00A36B30"/>
    <w:rsid w:val="00A4247A"/>
    <w:rsid w:val="00A43E73"/>
    <w:rsid w:val="00A6766E"/>
    <w:rsid w:val="00A77DF3"/>
    <w:rsid w:val="00AC10CC"/>
    <w:rsid w:val="00B251CC"/>
    <w:rsid w:val="00B26F22"/>
    <w:rsid w:val="00B337A2"/>
    <w:rsid w:val="00B81CFD"/>
    <w:rsid w:val="00B9249C"/>
    <w:rsid w:val="00B929AE"/>
    <w:rsid w:val="00BC42DD"/>
    <w:rsid w:val="00BD4B04"/>
    <w:rsid w:val="00BF2E94"/>
    <w:rsid w:val="00C0212D"/>
    <w:rsid w:val="00C14299"/>
    <w:rsid w:val="00C22FEE"/>
    <w:rsid w:val="00C43FD8"/>
    <w:rsid w:val="00C51A68"/>
    <w:rsid w:val="00C61C36"/>
    <w:rsid w:val="00C6701A"/>
    <w:rsid w:val="00C956BD"/>
    <w:rsid w:val="00CB0AC8"/>
    <w:rsid w:val="00CB6B0F"/>
    <w:rsid w:val="00CC5711"/>
    <w:rsid w:val="00D17406"/>
    <w:rsid w:val="00D21286"/>
    <w:rsid w:val="00D24A91"/>
    <w:rsid w:val="00D25397"/>
    <w:rsid w:val="00D4211A"/>
    <w:rsid w:val="00D63C30"/>
    <w:rsid w:val="00D80DF4"/>
    <w:rsid w:val="00DB4421"/>
    <w:rsid w:val="00DD1307"/>
    <w:rsid w:val="00DE3E84"/>
    <w:rsid w:val="00E00D62"/>
    <w:rsid w:val="00E37868"/>
    <w:rsid w:val="00E427C9"/>
    <w:rsid w:val="00E701B8"/>
    <w:rsid w:val="00E80DF0"/>
    <w:rsid w:val="00E83000"/>
    <w:rsid w:val="00EA54DB"/>
    <w:rsid w:val="00EA68B3"/>
    <w:rsid w:val="00EE1F0F"/>
    <w:rsid w:val="00F132DA"/>
    <w:rsid w:val="00F24A1C"/>
    <w:rsid w:val="00F55F3C"/>
    <w:rsid w:val="00F62B8C"/>
    <w:rsid w:val="00FD3391"/>
    <w:rsid w:val="00FD4423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4478FB-9365-4A8A-932C-CAA84EBE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7E58A8"/>
    <w:pPr>
      <w:autoSpaceDE w:val="0"/>
      <w:autoSpaceDN w:val="0"/>
      <w:adjustRightInd w:val="0"/>
      <w:outlineLvl w:val="0"/>
    </w:pPr>
    <w:rPr>
      <w:rFonts w:ascii="Arial" w:hAnsi="Arial"/>
    </w:rPr>
  </w:style>
  <w:style w:type="paragraph" w:styleId="Titre2">
    <w:name w:val="heading 2"/>
    <w:basedOn w:val="Normal"/>
    <w:next w:val="Normal"/>
    <w:link w:val="Titre2Car"/>
    <w:uiPriority w:val="99"/>
    <w:qFormat/>
    <w:rsid w:val="007E58A8"/>
    <w:pPr>
      <w:autoSpaceDE w:val="0"/>
      <w:autoSpaceDN w:val="0"/>
      <w:adjustRightInd w:val="0"/>
      <w:outlineLvl w:val="1"/>
    </w:pPr>
    <w:rPr>
      <w:rFonts w:ascii="Arial" w:hAnsi="Arial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Grilledutableau">
    <w:name w:val="Table Grid"/>
    <w:basedOn w:val="TableauNormal"/>
    <w:uiPriority w:val="99"/>
    <w:rsid w:val="006710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rsid w:val="00671056"/>
    <w:pPr>
      <w:jc w:val="center"/>
    </w:pPr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F24A1C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71056"/>
    <w:rPr>
      <w:rFonts w:cs="Times New Roman"/>
      <w:b/>
      <w:bCs/>
      <w:lang w:val="fr-FR" w:eastAsia="fr-FR" w:bidi="ar-SA"/>
    </w:r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24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Numrodepage">
    <w:name w:val="page number"/>
    <w:basedOn w:val="Policepardfaut"/>
    <w:uiPriority w:val="99"/>
    <w:rsid w:val="00F24A1C"/>
    <w:rPr>
      <w:rFonts w:cs="Times New Roman"/>
    </w:rPr>
  </w:style>
  <w:style w:type="character" w:styleId="Lienhypertexte">
    <w:name w:val="Hyperlink"/>
    <w:basedOn w:val="Policepardfaut"/>
    <w:uiPriority w:val="99"/>
    <w:rsid w:val="00252B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.DM-COS@ansm.sant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P_WEB\formulaires_&#224;_modifier_ANSM\modeles\ANSM_form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ANSM_formulaire</Template>
  <TotalTime>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ANSM - Agence nationale de sécurité du médicament et des produits de santé</vt:lpstr>
    </vt:vector>
  </TitlesOfParts>
  <Company>Afssaps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ANSM - Agence nationale de sécurité du médicament et des produits de santé</dc:title>
  <dc:subject/>
  <dc:creator>myriam charpentier</dc:creator>
  <cp:keywords/>
  <dc:description/>
  <cp:lastModifiedBy>Nicolas IZSO</cp:lastModifiedBy>
  <cp:revision>2</cp:revision>
  <dcterms:created xsi:type="dcterms:W3CDTF">2021-02-10T11:08:00Z</dcterms:created>
  <dcterms:modified xsi:type="dcterms:W3CDTF">2021-02-10T11:08:00Z</dcterms:modified>
</cp:coreProperties>
</file>